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36" w:rsidRDefault="00B44736" w:rsidP="004E581A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Катайгинского сельского поселения</w:t>
      </w:r>
    </w:p>
    <w:p w:rsidR="00B44736" w:rsidRPr="002160C0" w:rsidRDefault="00B44736" w:rsidP="002160C0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B44736" w:rsidRPr="00C840D9" w:rsidRDefault="00B44736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28 октября 2024</w:t>
      </w:r>
      <w:r w:rsidRPr="00F702B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                            </w:t>
      </w:r>
      <w:r w:rsidRPr="00C840D9">
        <w:rPr>
          <w:rFonts w:ascii="Arial" w:hAnsi="Arial" w:cs="Arial"/>
          <w:sz w:val="20"/>
          <w:szCs w:val="20"/>
        </w:rPr>
        <w:t>п. К</w:t>
      </w:r>
      <w:r>
        <w:rPr>
          <w:rFonts w:ascii="Arial" w:hAnsi="Arial" w:cs="Arial"/>
          <w:sz w:val="20"/>
          <w:szCs w:val="20"/>
        </w:rPr>
        <w:t>атайга</w:t>
      </w:r>
      <w:r w:rsidRPr="00C840D9"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840D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122</w:t>
      </w:r>
      <w:r w:rsidRPr="00C840D9">
        <w:rPr>
          <w:rFonts w:ascii="Arial" w:hAnsi="Arial" w:cs="Arial"/>
        </w:rPr>
        <w:t xml:space="preserve"> </w:t>
      </w:r>
    </w:p>
    <w:p w:rsidR="00B44736" w:rsidRPr="00C840D9" w:rsidRDefault="00B44736" w:rsidP="00677289">
      <w:pPr>
        <w:ind w:left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B44736" w:rsidRPr="00FC65A1" w:rsidRDefault="00B44736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44736" w:rsidRPr="00F702B5" w:rsidRDefault="00B44736" w:rsidP="00F702B5">
      <w:pPr>
        <w:pStyle w:val="NoSpacing"/>
        <w:rPr>
          <w:rFonts w:ascii="Arial" w:hAnsi="Arial" w:cs="Arial"/>
          <w:sz w:val="24"/>
          <w:szCs w:val="24"/>
        </w:rPr>
      </w:pPr>
    </w:p>
    <w:p w:rsidR="00B44736" w:rsidRDefault="00B44736" w:rsidP="00B01A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44736" w:rsidRPr="004E581A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Об утверждении Программы профилактики </w:t>
      </w:r>
    </w:p>
    <w:p w:rsidR="00B44736" w:rsidRPr="004E581A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B44736" w:rsidRPr="004E581A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законом ценностям на 2024 год муниципального </w:t>
      </w:r>
    </w:p>
    <w:p w:rsidR="00B44736" w:rsidRPr="004E581A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B44736" w:rsidRPr="004E581A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4E581A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B44736" w:rsidRPr="004E581A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44736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44736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44736" w:rsidRDefault="00B44736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 постановляю:</w:t>
      </w:r>
    </w:p>
    <w:p w:rsidR="00B44736" w:rsidRDefault="00B44736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B44736" w:rsidRDefault="00B44736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B44736" w:rsidRPr="008B31B2" w:rsidRDefault="00B44736" w:rsidP="008B31B2">
      <w:pPr>
        <w:pStyle w:val="NoSpacing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</w:t>
      </w:r>
      <w:r>
        <w:rPr>
          <w:rFonts w:ascii="Arial" w:hAnsi="Arial" w:cs="Arial"/>
          <w:sz w:val="24"/>
          <w:szCs w:val="24"/>
        </w:rPr>
        <w:t xml:space="preserve"> законом ценностям на 2025 год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контроля в сфере </w:t>
      </w:r>
      <w:r w:rsidRPr="007675FF">
        <w:rPr>
          <w:rFonts w:ascii="Arial" w:hAnsi="Arial" w:cs="Arial"/>
          <w:sz w:val="24"/>
          <w:szCs w:val="24"/>
          <w:shd w:val="clear" w:color="auto" w:fill="FFFFFF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>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F702B5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8B31B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44736" w:rsidRDefault="00B44736" w:rsidP="00F702B5">
      <w:pPr>
        <w:pStyle w:val="NoSpacing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2025 года.</w:t>
      </w:r>
    </w:p>
    <w:p w:rsidR="00B44736" w:rsidRDefault="00B44736" w:rsidP="00082566">
      <w:pPr>
        <w:pStyle w:val="ConsPlusNormal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  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B44736" w:rsidRPr="00025D38" w:rsidRDefault="00B44736" w:rsidP="0008256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 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B44736" w:rsidRDefault="00B44736" w:rsidP="00F702B5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B44736" w:rsidRDefault="00B44736" w:rsidP="00F702B5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B44736" w:rsidRDefault="00B44736" w:rsidP="00F702B5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B44736" w:rsidRDefault="00B44736" w:rsidP="00F702B5">
      <w:pPr>
        <w:tabs>
          <w:tab w:val="left" w:pos="0"/>
        </w:tabs>
        <w:jc w:val="both"/>
        <w:rPr>
          <w:rFonts w:ascii="Arial" w:hAnsi="Arial" w:cs="Arial"/>
        </w:rPr>
      </w:pPr>
    </w:p>
    <w:p w:rsidR="00B44736" w:rsidRDefault="00B44736" w:rsidP="004E581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Катайгинского</w:t>
      </w:r>
    </w:p>
    <w:p w:rsidR="00B44736" w:rsidRDefault="00B44736" w:rsidP="000654CB">
      <w:pPr>
        <w:tabs>
          <w:tab w:val="left" w:pos="0"/>
        </w:tabs>
        <w:jc w:val="both"/>
      </w:pPr>
      <w:r w:rsidRPr="000654CB">
        <w:rPr>
          <w:rFonts w:ascii="Arial" w:hAnsi="Arial" w:cs="Arial"/>
        </w:rPr>
        <w:t>сельского поселения</w:t>
      </w:r>
      <w:r>
        <w:t xml:space="preserve"> </w:t>
      </w:r>
      <w:r>
        <w:tab/>
      </w:r>
      <w:r>
        <w:tab/>
      </w:r>
      <w:r>
        <w:tab/>
        <w:t xml:space="preserve">                                                          </w:t>
      </w:r>
      <w:r>
        <w:rPr>
          <w:rFonts w:ascii="Arial" w:hAnsi="Arial" w:cs="Arial"/>
        </w:rPr>
        <w:t>Г.М. Родикова</w:t>
      </w:r>
    </w:p>
    <w:p w:rsidR="00B44736" w:rsidRPr="001B5D2B" w:rsidRDefault="00B44736" w:rsidP="00F702B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44736" w:rsidRPr="001B5D2B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F702B5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B44736" w:rsidRDefault="00B44736" w:rsidP="00F702B5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44736" w:rsidRDefault="00B44736" w:rsidP="00F702B5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Катайгинского сельского поселения</w:t>
      </w:r>
    </w:p>
    <w:p w:rsidR="00B44736" w:rsidRDefault="00B44736" w:rsidP="00F702B5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28.10.2024 г. № 122</w:t>
      </w:r>
    </w:p>
    <w:p w:rsidR="00B44736" w:rsidRDefault="00B44736" w:rsidP="00F702B5">
      <w:pPr>
        <w:pStyle w:val="NoSpacing"/>
        <w:ind w:firstLine="708"/>
        <w:jc w:val="right"/>
        <w:rPr>
          <w:rFonts w:ascii="Arial" w:hAnsi="Arial" w:cs="Arial"/>
          <w:color w:val="111111"/>
          <w:sz w:val="24"/>
          <w:szCs w:val="24"/>
        </w:rPr>
      </w:pPr>
    </w:p>
    <w:p w:rsidR="00B44736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B44736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B44736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2025</w:t>
      </w:r>
      <w:r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B44736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B44736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1B5D2B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4736" w:rsidRDefault="00B44736" w:rsidP="00F702B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B44736" w:rsidRDefault="00B44736" w:rsidP="00F702B5">
      <w:pPr>
        <w:pStyle w:val="NoSpacing"/>
        <w:ind w:firstLine="708"/>
        <w:jc w:val="center"/>
        <w:rPr>
          <w:rFonts w:ascii="Arial" w:hAnsi="Arial" w:cs="Arial"/>
          <w:color w:val="111111"/>
          <w:sz w:val="24"/>
          <w:szCs w:val="24"/>
        </w:rPr>
      </w:pPr>
    </w:p>
    <w:p w:rsidR="00B44736" w:rsidRPr="001B5D2B" w:rsidRDefault="00B44736" w:rsidP="0069230B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color w:val="111111"/>
          <w:sz w:val="24"/>
          <w:szCs w:val="24"/>
        </w:rPr>
        <w:t>в целях своевременного предупреждения нарушений требований законодательства в сфере благоустройства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B44736" w:rsidRPr="001B5D2B" w:rsidRDefault="00B44736" w:rsidP="0069230B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B44736" w:rsidRPr="001B5D2B" w:rsidRDefault="00B44736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Вид муниципального контроля: муниципальный контроль в сфере благоустройства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color w:val="111111"/>
          <w:sz w:val="24"/>
          <w:szCs w:val="24"/>
        </w:rPr>
        <w:t>.</w:t>
      </w:r>
    </w:p>
    <w:p w:rsidR="00B44736" w:rsidRPr="001B5D2B" w:rsidRDefault="00B44736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Предметом муниципального контроля в сфере благоустройства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является: </w:t>
      </w:r>
    </w:p>
    <w:p w:rsidR="00B44736" w:rsidRPr="001B5D2B" w:rsidRDefault="00B44736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B44736" w:rsidRPr="001B5D2B" w:rsidRDefault="00B44736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B44736" w:rsidRPr="001B5D2B" w:rsidRDefault="00B44736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B44736" w:rsidRPr="001B5D2B" w:rsidRDefault="00B44736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44736" w:rsidRPr="001B5D2B" w:rsidRDefault="00B44736" w:rsidP="005F458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3. </w:t>
      </w:r>
      <w:r w:rsidRPr="001B5D2B">
        <w:rPr>
          <w:rFonts w:ascii="Arial" w:hAnsi="Arial" w:cs="Arial"/>
          <w:sz w:val="24"/>
          <w:szCs w:val="24"/>
        </w:rPr>
        <w:t>Муниципальный контроль в сфере благоустройства в муниципальном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1B5D2B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Верхнекетского района томской области</w:t>
      </w:r>
      <w:r w:rsidRPr="001B5D2B">
        <w:rPr>
          <w:rFonts w:ascii="Arial" w:hAnsi="Arial" w:cs="Arial"/>
          <w:sz w:val="24"/>
          <w:szCs w:val="24"/>
        </w:rPr>
        <w:t xml:space="preserve"> осуществляется в соответствии с: 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44736" w:rsidRPr="00F702B5" w:rsidRDefault="00B44736" w:rsidP="00F702B5">
      <w:pPr>
        <w:ind w:firstLine="284"/>
        <w:jc w:val="both"/>
        <w:rPr>
          <w:rFonts w:ascii="Arial" w:hAnsi="Arial" w:cs="Arial"/>
        </w:rPr>
      </w:pPr>
      <w:r w:rsidRPr="001B5D2B">
        <w:rPr>
          <w:rFonts w:ascii="Arial" w:hAnsi="Arial" w:cs="Arial"/>
          <w:color w:val="000000"/>
          <w:shd w:val="clear" w:color="auto" w:fill="FFFFFF"/>
        </w:rPr>
        <w:t xml:space="preserve">Решением Совета </w:t>
      </w:r>
      <w:r>
        <w:rPr>
          <w:rFonts w:ascii="Arial" w:hAnsi="Arial" w:cs="Arial"/>
          <w:color w:val="000000"/>
          <w:shd w:val="clear" w:color="auto" w:fill="FFFFFF"/>
        </w:rPr>
        <w:t>Катайгинского сельского поселения</w:t>
      </w:r>
      <w:r w:rsidRPr="001B5D2B">
        <w:rPr>
          <w:rFonts w:ascii="Arial" w:hAnsi="Arial" w:cs="Arial"/>
          <w:color w:val="000000"/>
          <w:shd w:val="clear" w:color="auto" w:fill="FFFFFF"/>
        </w:rPr>
        <w:t xml:space="preserve"> от </w:t>
      </w:r>
      <w:r>
        <w:rPr>
          <w:rFonts w:ascii="Arial" w:hAnsi="Arial" w:cs="Arial"/>
          <w:shd w:val="clear" w:color="auto" w:fill="FFFFFF"/>
        </w:rPr>
        <w:t>22.11.2021 № 15</w:t>
      </w:r>
      <w:r w:rsidRPr="001B5D2B">
        <w:rPr>
          <w:rFonts w:ascii="Arial" w:hAnsi="Arial" w:cs="Arial"/>
          <w:shd w:val="clear" w:color="auto" w:fill="FFFFFF"/>
        </w:rPr>
        <w:t xml:space="preserve"> </w:t>
      </w:r>
      <w:r w:rsidRPr="00F702B5">
        <w:rPr>
          <w:rFonts w:ascii="Arial" w:hAnsi="Arial" w:cs="Arial"/>
          <w:color w:val="000000"/>
          <w:shd w:val="clear" w:color="auto" w:fill="FFFFFF"/>
        </w:rPr>
        <w:t>«</w:t>
      </w:r>
      <w:r w:rsidRPr="00F702B5">
        <w:rPr>
          <w:rFonts w:ascii="Arial" w:hAnsi="Arial" w:cs="Arial"/>
        </w:rPr>
        <w:t>Об утверждении Положения о муниципальном контроле в сфере благоустройства в муниципальном образовании К</w:t>
      </w:r>
      <w:r>
        <w:rPr>
          <w:rFonts w:ascii="Arial" w:hAnsi="Arial" w:cs="Arial"/>
        </w:rPr>
        <w:t>атайгинское</w:t>
      </w:r>
      <w:r w:rsidRPr="00F702B5">
        <w:rPr>
          <w:rFonts w:ascii="Arial" w:hAnsi="Arial" w:cs="Arial"/>
        </w:rPr>
        <w:t xml:space="preserve"> сельское</w:t>
      </w:r>
      <w:r w:rsidRPr="00F702B5">
        <w:rPr>
          <w:rFonts w:ascii="Arial" w:hAnsi="Arial" w:cs="Arial"/>
          <w:sz w:val="22"/>
          <w:szCs w:val="22"/>
        </w:rPr>
        <w:t xml:space="preserve"> </w:t>
      </w:r>
      <w:r w:rsidRPr="00F702B5">
        <w:rPr>
          <w:rFonts w:ascii="Arial" w:hAnsi="Arial" w:cs="Arial"/>
        </w:rPr>
        <w:t>поселение Верхнекетского района Томской области».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4. Целью программы являются: 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1) Предупреждение нарушений, подконтрольными субъектами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 законодательства в сфере благоустройства.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2) Создание благоприятных условий для скорейшего доведения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5. Задачами программы являются: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1) Формирование у контролируемых лиц единообразного понимания требований законодательства в сфере благоустройства.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sz w:val="24"/>
          <w:szCs w:val="24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sz w:val="24"/>
          <w:szCs w:val="24"/>
        </w:rPr>
        <w:t>3) Выявление причин, факторов и условий, способствующих нарушениям обязательных требований.</w:t>
      </w:r>
    </w:p>
    <w:p w:rsidR="00B44736" w:rsidRPr="001B5D2B" w:rsidRDefault="00B44736" w:rsidP="00363A9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6. Программа профилактики разработана на 202</w:t>
      </w:r>
      <w:r>
        <w:rPr>
          <w:rFonts w:ascii="Arial" w:hAnsi="Arial" w:cs="Arial"/>
          <w:color w:val="111111"/>
          <w:sz w:val="24"/>
          <w:szCs w:val="24"/>
        </w:rPr>
        <w:t>5</w:t>
      </w:r>
      <w:bookmarkStart w:id="0" w:name="_GoBack"/>
      <w:bookmarkEnd w:id="0"/>
      <w:r w:rsidRPr="001B5D2B">
        <w:rPr>
          <w:rFonts w:ascii="Arial" w:hAnsi="Arial" w:cs="Arial"/>
          <w:color w:val="111111"/>
          <w:sz w:val="24"/>
          <w:szCs w:val="24"/>
        </w:rPr>
        <w:t xml:space="preserve"> год.</w:t>
      </w:r>
    </w:p>
    <w:p w:rsidR="00B44736" w:rsidRPr="001B5D2B" w:rsidRDefault="00B44736" w:rsidP="00B01AB2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 7. Субъектами профилактических мероприятий при осуществлении муниципального контроля в сфере благоустройства в муниц</w:t>
      </w:r>
      <w:r>
        <w:rPr>
          <w:rFonts w:ascii="Arial" w:hAnsi="Arial" w:cs="Arial"/>
          <w:color w:val="111111"/>
          <w:sz w:val="24"/>
          <w:szCs w:val="24"/>
        </w:rPr>
        <w:t>ипальном образовании Катайгинское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, являются юридические лица, индивидуальные предприниматели, граждане, осуществляющие подконтрольную деятельность на территории муниципального образования </w:t>
      </w:r>
      <w:r>
        <w:rPr>
          <w:rFonts w:ascii="Arial" w:hAnsi="Arial" w:cs="Arial"/>
          <w:color w:val="111111"/>
          <w:sz w:val="24"/>
          <w:szCs w:val="24"/>
        </w:rPr>
        <w:t>Катайгинское сельское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color w:val="111111"/>
          <w:sz w:val="24"/>
          <w:szCs w:val="24"/>
        </w:rPr>
        <w:t>.</w:t>
      </w:r>
    </w:p>
    <w:p w:rsidR="00B44736" w:rsidRPr="001B5D2B" w:rsidRDefault="00B4473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B44736" w:rsidRPr="001B5D2B" w:rsidRDefault="00B4473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сфере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B44736" w:rsidRPr="001B5D2B" w:rsidRDefault="00B4473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B44736" w:rsidRPr="001B5D2B" w:rsidRDefault="00B4473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B44736" w:rsidRPr="001B5D2B" w:rsidRDefault="00B4473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B44736" w:rsidRPr="001B5D2B" w:rsidRDefault="00B4473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B44736" w:rsidRPr="001B5D2B" w:rsidRDefault="00B4473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B44736" w:rsidRPr="001B5D2B" w:rsidRDefault="00B4473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1B5D2B">
        <w:rPr>
          <w:rFonts w:ascii="Arial" w:hAnsi="Arial" w:cs="Arial"/>
          <w:color w:val="111111"/>
          <w:sz w:val="24"/>
          <w:szCs w:val="24"/>
        </w:rPr>
        <w:t>9. В рамках профилактики предупреждения нарушений, установленных законодательством всех уровней, Администрацией К</w:t>
      </w:r>
      <w:r>
        <w:rPr>
          <w:rFonts w:ascii="Arial" w:hAnsi="Arial" w:cs="Arial"/>
          <w:color w:val="111111"/>
          <w:sz w:val="24"/>
          <w:szCs w:val="24"/>
        </w:rPr>
        <w:t>атайгинского</w:t>
      </w:r>
      <w:r w:rsidRPr="001B5D2B">
        <w:rPr>
          <w:rFonts w:ascii="Arial" w:hAnsi="Arial" w:cs="Arial"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 в сфере благоустройства.</w:t>
      </w:r>
    </w:p>
    <w:p w:rsidR="00B44736" w:rsidRPr="001B5D2B" w:rsidRDefault="00B44736" w:rsidP="00B01AB2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10. Ожидаемый результат реализации программы: </w:t>
      </w:r>
      <w:r w:rsidRPr="001B5D2B">
        <w:rPr>
          <w:rFonts w:ascii="Arial" w:hAnsi="Arial" w:cs="Arial"/>
          <w:color w:val="000000"/>
          <w:sz w:val="24"/>
          <w:szCs w:val="24"/>
          <w:shd w:val="clear" w:color="auto" w:fill="EFEFEF"/>
        </w:rPr>
        <w:t>о</w:t>
      </w:r>
      <w:r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44736" w:rsidRPr="001B5D2B" w:rsidRDefault="00B44736" w:rsidP="0069230B">
      <w:pPr>
        <w:rPr>
          <w:rFonts w:ascii="Arial" w:hAnsi="Arial" w:cs="Arial"/>
        </w:rPr>
      </w:pPr>
    </w:p>
    <w:p w:rsidR="00B44736" w:rsidRPr="001B5D2B" w:rsidRDefault="00B44736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B44736" w:rsidRPr="001B5D2B" w:rsidRDefault="00B44736" w:rsidP="00B01AB2">
      <w:pPr>
        <w:rPr>
          <w:rFonts w:ascii="Arial" w:hAnsi="Arial" w:cs="Aria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44736" w:rsidRPr="001B5D2B">
        <w:trPr>
          <w:trHeight w:val="961"/>
        </w:trPr>
        <w:tc>
          <w:tcPr>
            <w:tcW w:w="704" w:type="dxa"/>
          </w:tcPr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44736" w:rsidRPr="001B5D2B" w:rsidRDefault="00B44736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44736" w:rsidRPr="001B5D2B" w:rsidRDefault="00B44736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44736" w:rsidRPr="001B5D2B">
        <w:trPr>
          <w:trHeight w:val="3539"/>
        </w:trPr>
        <w:tc>
          <w:tcPr>
            <w:tcW w:w="704" w:type="dxa"/>
          </w:tcPr>
          <w:p w:rsidR="00B44736" w:rsidRPr="001B5D2B" w:rsidRDefault="00B44736" w:rsidP="00BA4805">
            <w:pPr>
              <w:shd w:val="clear" w:color="auto" w:fill="FFFFFF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44736" w:rsidRPr="001B5D2B" w:rsidRDefault="00B44736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1B5D2B">
              <w:rPr>
                <w:rFonts w:ascii="Arial" w:hAnsi="Arial" w:cs="Arial"/>
              </w:rPr>
              <w:t xml:space="preserve"> сельского 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в муниципальном образовании </w:t>
            </w:r>
            <w:r>
              <w:rPr>
                <w:rFonts w:ascii="Arial" w:hAnsi="Arial" w:cs="Arial"/>
                <w:color w:val="111111"/>
              </w:rPr>
              <w:t>Катайгинское сельское</w:t>
            </w:r>
            <w:r w:rsidRPr="001B5D2B">
              <w:rPr>
                <w:rFonts w:ascii="Arial" w:hAnsi="Arial" w:cs="Arial"/>
                <w:color w:val="111111"/>
              </w:rPr>
              <w:t xml:space="preserve"> поселение</w:t>
            </w:r>
            <w:r>
              <w:rPr>
                <w:rFonts w:ascii="Arial" w:hAnsi="Arial" w:cs="Arial"/>
                <w:color w:val="111111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 течени</w:t>
            </w:r>
            <w:r>
              <w:rPr>
                <w:rFonts w:ascii="Arial" w:hAnsi="Arial" w:cs="Arial"/>
              </w:rPr>
              <w:t>е</w:t>
            </w:r>
            <w:r w:rsidRPr="001B5D2B">
              <w:rPr>
                <w:rFonts w:ascii="Arial" w:hAnsi="Arial" w:cs="Arial"/>
              </w:rPr>
              <w:t xml:space="preserve"> года </w:t>
            </w:r>
          </w:p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44736" w:rsidRPr="001B5D2B" w:rsidRDefault="00B44736" w:rsidP="00BA480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44736" w:rsidRPr="001B5D2B">
        <w:tc>
          <w:tcPr>
            <w:tcW w:w="704" w:type="dxa"/>
          </w:tcPr>
          <w:p w:rsidR="00B44736" w:rsidRPr="001B5D2B" w:rsidRDefault="00B44736" w:rsidP="00BA4805">
            <w:pPr>
              <w:shd w:val="clear" w:color="auto" w:fill="FFFFFF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44736" w:rsidRPr="001B5D2B" w:rsidRDefault="00B44736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44736" w:rsidRPr="001B5D2B" w:rsidRDefault="00B44736" w:rsidP="00BA4805">
            <w:pPr>
              <w:rPr>
                <w:rFonts w:ascii="Arial" w:hAnsi="Arial" w:cs="Arial"/>
              </w:rPr>
            </w:pPr>
          </w:p>
        </w:tc>
      </w:tr>
      <w:tr w:rsidR="00B44736" w:rsidRPr="001B5D2B">
        <w:tc>
          <w:tcPr>
            <w:tcW w:w="704" w:type="dxa"/>
          </w:tcPr>
          <w:p w:rsidR="00B44736" w:rsidRPr="001B5D2B" w:rsidRDefault="00B44736" w:rsidP="00BA4805">
            <w:pPr>
              <w:shd w:val="clear" w:color="auto" w:fill="FFFFFF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44736" w:rsidRPr="001B5D2B" w:rsidRDefault="00B44736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К</w:t>
            </w:r>
            <w:r>
              <w:rPr>
                <w:rFonts w:ascii="Arial" w:hAnsi="Arial" w:cs="Arial"/>
              </w:rPr>
              <w:t xml:space="preserve">атайгинского </w:t>
            </w:r>
            <w:r w:rsidRPr="001B5D2B">
              <w:rPr>
                <w:rFonts w:ascii="Arial" w:hAnsi="Arial" w:cs="Arial"/>
              </w:rPr>
              <w:t>сельского поселения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B44736" w:rsidRPr="001B5D2B" w:rsidRDefault="00B44736" w:rsidP="00BA4805">
            <w:pPr>
              <w:rPr>
                <w:rFonts w:ascii="Arial" w:hAnsi="Arial" w:cs="Arial"/>
              </w:rPr>
            </w:pPr>
          </w:p>
        </w:tc>
      </w:tr>
      <w:tr w:rsidR="00B44736" w:rsidRPr="001B5D2B">
        <w:tc>
          <w:tcPr>
            <w:tcW w:w="704" w:type="dxa"/>
          </w:tcPr>
          <w:p w:rsidR="00B44736" w:rsidRPr="001B5D2B" w:rsidRDefault="00B44736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44736" w:rsidRPr="00C809A0" w:rsidRDefault="00B44736" w:rsidP="001B5D2B">
            <w:pPr>
              <w:pStyle w:val="ConsPlusNormal"/>
              <w:shd w:val="clear" w:color="auto" w:fill="FFFFFF"/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9A0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контроля в сфере благоустройства в муниципальном образовании </w:t>
            </w:r>
            <w:r w:rsidRPr="00C809A0">
              <w:rPr>
                <w:rFonts w:ascii="Arial" w:hAnsi="Arial" w:cs="Arial"/>
                <w:color w:val="111111"/>
                <w:sz w:val="24"/>
                <w:szCs w:val="24"/>
              </w:rPr>
              <w:t>Катайгинское сельское поселение Верхнекетского района Томской области</w:t>
            </w:r>
            <w:r w:rsidRPr="00C809A0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B44736" w:rsidRPr="001B5D2B" w:rsidRDefault="00B4473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  <w:p w:rsidR="00B44736" w:rsidRPr="001B5D2B" w:rsidRDefault="00B44736" w:rsidP="00810019">
            <w:pPr>
              <w:rPr>
                <w:rFonts w:ascii="Arial" w:hAnsi="Arial" w:cs="Arial"/>
              </w:rPr>
            </w:pPr>
          </w:p>
          <w:p w:rsidR="00B44736" w:rsidRPr="001B5D2B" w:rsidRDefault="00B44736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44736" w:rsidRPr="001B5D2B" w:rsidRDefault="00B44736" w:rsidP="00BA4805">
            <w:pPr>
              <w:rPr>
                <w:rFonts w:ascii="Arial" w:hAnsi="Arial" w:cs="Arial"/>
              </w:rPr>
            </w:pPr>
          </w:p>
        </w:tc>
      </w:tr>
    </w:tbl>
    <w:p w:rsidR="00B44736" w:rsidRPr="001B5D2B" w:rsidRDefault="00B44736" w:rsidP="0069230B">
      <w:pPr>
        <w:rPr>
          <w:rFonts w:ascii="Arial" w:hAnsi="Arial" w:cs="Arial"/>
          <w:color w:val="000000"/>
        </w:rPr>
      </w:pPr>
    </w:p>
    <w:p w:rsidR="00B44736" w:rsidRPr="001B5D2B" w:rsidRDefault="00B44736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Показатели результативности и эффективности программы профилактики</w:t>
      </w:r>
    </w:p>
    <w:p w:rsidR="00B44736" w:rsidRPr="001B5D2B" w:rsidRDefault="00B44736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44736" w:rsidRPr="001B5D2B" w:rsidRDefault="00B44736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44736" w:rsidRPr="001B5D2B" w:rsidRDefault="00B44736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44736" w:rsidRPr="001B5D2B" w:rsidRDefault="00B44736" w:rsidP="0069230B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44736" w:rsidRDefault="00B44736" w:rsidP="004E581A">
      <w:pPr>
        <w:rPr>
          <w:rFonts w:ascii="Arial" w:hAnsi="Arial" w:cs="Arial"/>
          <w:color w:val="000000"/>
        </w:rPr>
      </w:pPr>
    </w:p>
    <w:p w:rsidR="00B44736" w:rsidRPr="001B5D2B" w:rsidRDefault="00B4473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44736" w:rsidRPr="001B5D2B" w:rsidRDefault="00B44736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>
        <w:rPr>
          <w:rFonts w:ascii="Arial" w:hAnsi="Arial" w:cs="Arial"/>
          <w:color w:val="000000"/>
        </w:rPr>
        <w:t>5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44736" w:rsidRPr="001B5D2B" w:rsidRDefault="00B44736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83"/>
        <w:gridCol w:w="6438"/>
        <w:gridCol w:w="2047"/>
      </w:tblGrid>
      <w:tr w:rsidR="00B44736" w:rsidRPr="001B5D2B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36" w:rsidRPr="001B5D2B" w:rsidRDefault="00B44736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36" w:rsidRPr="001B5D2B" w:rsidRDefault="00B44736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36" w:rsidRPr="001B5D2B" w:rsidRDefault="00B44736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44736" w:rsidRPr="001B5D2B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36" w:rsidRPr="001B5D2B" w:rsidRDefault="00B44736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36" w:rsidRPr="001B5D2B" w:rsidRDefault="00B44736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Наличие информации, обязательной к размещению,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1B5D2B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36" w:rsidRPr="001B5D2B" w:rsidRDefault="00B44736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44736" w:rsidRPr="001B5D2B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36" w:rsidRPr="001B5D2B" w:rsidRDefault="00B44736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36" w:rsidRPr="001B5D2B" w:rsidRDefault="00B44736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К</w:t>
            </w:r>
            <w:r>
              <w:rPr>
                <w:rFonts w:ascii="Arial" w:hAnsi="Arial" w:cs="Arial"/>
                <w:shd w:val="clear" w:color="auto" w:fill="FFFFFF"/>
              </w:rPr>
              <w:t>атайгинского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36" w:rsidRPr="001B5D2B" w:rsidRDefault="00B44736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44736" w:rsidRPr="0069230B" w:rsidRDefault="00B44736" w:rsidP="0069230B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sectPr w:rsidR="00B44736" w:rsidRPr="0069230B" w:rsidSect="00F702B5">
      <w:headerReference w:type="default" r:id="rId7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36" w:rsidRDefault="00B44736" w:rsidP="00786787">
      <w:r>
        <w:separator/>
      </w:r>
    </w:p>
  </w:endnote>
  <w:endnote w:type="continuationSeparator" w:id="0">
    <w:p w:rsidR="00B44736" w:rsidRDefault="00B44736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36" w:rsidRDefault="00B44736" w:rsidP="00786787">
      <w:r>
        <w:separator/>
      </w:r>
    </w:p>
  </w:footnote>
  <w:footnote w:type="continuationSeparator" w:id="0">
    <w:p w:rsidR="00B44736" w:rsidRDefault="00B44736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36" w:rsidRDefault="00B4473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44736" w:rsidRDefault="00B44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87"/>
    <w:rsid w:val="00004320"/>
    <w:rsid w:val="00004A08"/>
    <w:rsid w:val="00025D38"/>
    <w:rsid w:val="00030E19"/>
    <w:rsid w:val="00032F1D"/>
    <w:rsid w:val="000358EB"/>
    <w:rsid w:val="000434A1"/>
    <w:rsid w:val="00043CB3"/>
    <w:rsid w:val="00045C52"/>
    <w:rsid w:val="00056E30"/>
    <w:rsid w:val="00057139"/>
    <w:rsid w:val="000654CB"/>
    <w:rsid w:val="00067C5A"/>
    <w:rsid w:val="00071AF7"/>
    <w:rsid w:val="00077C2D"/>
    <w:rsid w:val="00082566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1BDE"/>
    <w:rsid w:val="0013333F"/>
    <w:rsid w:val="00135633"/>
    <w:rsid w:val="00137C57"/>
    <w:rsid w:val="00145BB9"/>
    <w:rsid w:val="001507BF"/>
    <w:rsid w:val="00154D86"/>
    <w:rsid w:val="00157016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5850"/>
    <w:rsid w:val="00213DE7"/>
    <w:rsid w:val="002160C0"/>
    <w:rsid w:val="00221EE0"/>
    <w:rsid w:val="00221F8F"/>
    <w:rsid w:val="00233DC8"/>
    <w:rsid w:val="002365A7"/>
    <w:rsid w:val="002379E4"/>
    <w:rsid w:val="00246A69"/>
    <w:rsid w:val="0027172E"/>
    <w:rsid w:val="00277C24"/>
    <w:rsid w:val="00280F32"/>
    <w:rsid w:val="00281B19"/>
    <w:rsid w:val="00284ACA"/>
    <w:rsid w:val="002875AA"/>
    <w:rsid w:val="00294158"/>
    <w:rsid w:val="002953DB"/>
    <w:rsid w:val="002A752E"/>
    <w:rsid w:val="002B4261"/>
    <w:rsid w:val="002D3101"/>
    <w:rsid w:val="002F4C7B"/>
    <w:rsid w:val="00305E7F"/>
    <w:rsid w:val="003065D1"/>
    <w:rsid w:val="00331FAE"/>
    <w:rsid w:val="00335E26"/>
    <w:rsid w:val="00335ED0"/>
    <w:rsid w:val="00336E05"/>
    <w:rsid w:val="003511D1"/>
    <w:rsid w:val="003529F3"/>
    <w:rsid w:val="0035596C"/>
    <w:rsid w:val="00363A9E"/>
    <w:rsid w:val="003847D4"/>
    <w:rsid w:val="00392AD8"/>
    <w:rsid w:val="0039512C"/>
    <w:rsid w:val="00396737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07ED"/>
    <w:rsid w:val="00463B8F"/>
    <w:rsid w:val="00466782"/>
    <w:rsid w:val="00471418"/>
    <w:rsid w:val="004800B6"/>
    <w:rsid w:val="004C6EB6"/>
    <w:rsid w:val="004C70DE"/>
    <w:rsid w:val="004D572E"/>
    <w:rsid w:val="004E04F5"/>
    <w:rsid w:val="004E581A"/>
    <w:rsid w:val="004F064E"/>
    <w:rsid w:val="005001C6"/>
    <w:rsid w:val="00500963"/>
    <w:rsid w:val="00530649"/>
    <w:rsid w:val="00530CE1"/>
    <w:rsid w:val="00541ACE"/>
    <w:rsid w:val="005523D1"/>
    <w:rsid w:val="0058652A"/>
    <w:rsid w:val="00590B66"/>
    <w:rsid w:val="005A337B"/>
    <w:rsid w:val="005C5B49"/>
    <w:rsid w:val="005E48C1"/>
    <w:rsid w:val="005E635A"/>
    <w:rsid w:val="005F4581"/>
    <w:rsid w:val="005F5AB6"/>
    <w:rsid w:val="005F64DA"/>
    <w:rsid w:val="005F7052"/>
    <w:rsid w:val="005F7B75"/>
    <w:rsid w:val="00623A22"/>
    <w:rsid w:val="00626A43"/>
    <w:rsid w:val="006419AF"/>
    <w:rsid w:val="00646D59"/>
    <w:rsid w:val="00661D03"/>
    <w:rsid w:val="00677289"/>
    <w:rsid w:val="00682B41"/>
    <w:rsid w:val="0069230B"/>
    <w:rsid w:val="0069430B"/>
    <w:rsid w:val="00695323"/>
    <w:rsid w:val="006970AC"/>
    <w:rsid w:val="006A0294"/>
    <w:rsid w:val="006A1536"/>
    <w:rsid w:val="006A24AD"/>
    <w:rsid w:val="006C6E85"/>
    <w:rsid w:val="006F05C9"/>
    <w:rsid w:val="007023D2"/>
    <w:rsid w:val="0070284E"/>
    <w:rsid w:val="00702BB8"/>
    <w:rsid w:val="00703A69"/>
    <w:rsid w:val="00717386"/>
    <w:rsid w:val="00723C2C"/>
    <w:rsid w:val="00731851"/>
    <w:rsid w:val="00733FDE"/>
    <w:rsid w:val="007462B7"/>
    <w:rsid w:val="007675FF"/>
    <w:rsid w:val="00773B27"/>
    <w:rsid w:val="00777BC9"/>
    <w:rsid w:val="00777D92"/>
    <w:rsid w:val="007815C8"/>
    <w:rsid w:val="007854D4"/>
    <w:rsid w:val="00786787"/>
    <w:rsid w:val="007A0B0A"/>
    <w:rsid w:val="007B0115"/>
    <w:rsid w:val="007B1716"/>
    <w:rsid w:val="007B6710"/>
    <w:rsid w:val="007E03B3"/>
    <w:rsid w:val="007E1691"/>
    <w:rsid w:val="007E3C86"/>
    <w:rsid w:val="007F014C"/>
    <w:rsid w:val="007F29BC"/>
    <w:rsid w:val="0080127A"/>
    <w:rsid w:val="00810019"/>
    <w:rsid w:val="008107E7"/>
    <w:rsid w:val="00813EB6"/>
    <w:rsid w:val="00821783"/>
    <w:rsid w:val="00823AE8"/>
    <w:rsid w:val="0082520A"/>
    <w:rsid w:val="00832A22"/>
    <w:rsid w:val="00841815"/>
    <w:rsid w:val="008513EB"/>
    <w:rsid w:val="00851D48"/>
    <w:rsid w:val="00857885"/>
    <w:rsid w:val="00863BCF"/>
    <w:rsid w:val="008644E3"/>
    <w:rsid w:val="00866064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81112"/>
    <w:rsid w:val="00982064"/>
    <w:rsid w:val="00991500"/>
    <w:rsid w:val="009963C1"/>
    <w:rsid w:val="009A509D"/>
    <w:rsid w:val="009A57B1"/>
    <w:rsid w:val="009A6B24"/>
    <w:rsid w:val="009D506B"/>
    <w:rsid w:val="009E1319"/>
    <w:rsid w:val="009E512C"/>
    <w:rsid w:val="009E7938"/>
    <w:rsid w:val="009F3DAB"/>
    <w:rsid w:val="00A00C19"/>
    <w:rsid w:val="00A0761D"/>
    <w:rsid w:val="00A20615"/>
    <w:rsid w:val="00A346C4"/>
    <w:rsid w:val="00A40707"/>
    <w:rsid w:val="00A41B79"/>
    <w:rsid w:val="00A536E4"/>
    <w:rsid w:val="00A54776"/>
    <w:rsid w:val="00A71EEE"/>
    <w:rsid w:val="00A73021"/>
    <w:rsid w:val="00A776D0"/>
    <w:rsid w:val="00A8118A"/>
    <w:rsid w:val="00A91376"/>
    <w:rsid w:val="00AA3FE9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33C97"/>
    <w:rsid w:val="00B44736"/>
    <w:rsid w:val="00B51348"/>
    <w:rsid w:val="00B55E53"/>
    <w:rsid w:val="00B63E6C"/>
    <w:rsid w:val="00B64AA7"/>
    <w:rsid w:val="00B66D9C"/>
    <w:rsid w:val="00B75BCB"/>
    <w:rsid w:val="00B86513"/>
    <w:rsid w:val="00B9650D"/>
    <w:rsid w:val="00BA003E"/>
    <w:rsid w:val="00BA4805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809A0"/>
    <w:rsid w:val="00C840D9"/>
    <w:rsid w:val="00C953AF"/>
    <w:rsid w:val="00CB0FE5"/>
    <w:rsid w:val="00CB6E28"/>
    <w:rsid w:val="00CC2A44"/>
    <w:rsid w:val="00CE28AE"/>
    <w:rsid w:val="00CE41CE"/>
    <w:rsid w:val="00D00E66"/>
    <w:rsid w:val="00D152A2"/>
    <w:rsid w:val="00D16D31"/>
    <w:rsid w:val="00D24293"/>
    <w:rsid w:val="00D37690"/>
    <w:rsid w:val="00D43313"/>
    <w:rsid w:val="00D43F01"/>
    <w:rsid w:val="00D46532"/>
    <w:rsid w:val="00D51401"/>
    <w:rsid w:val="00D577C3"/>
    <w:rsid w:val="00D602E4"/>
    <w:rsid w:val="00D741C4"/>
    <w:rsid w:val="00D75CA9"/>
    <w:rsid w:val="00D90E8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2775"/>
    <w:rsid w:val="00F96145"/>
    <w:rsid w:val="00FC27ED"/>
    <w:rsid w:val="00FC4597"/>
    <w:rsid w:val="00FC490F"/>
    <w:rsid w:val="00FC65A1"/>
    <w:rsid w:val="00FC78D9"/>
    <w:rsid w:val="00FD4BFA"/>
    <w:rsid w:val="00FE35B1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7C3"/>
    <w:pPr>
      <w:keepNext/>
      <w:jc w:val="center"/>
      <w:outlineLvl w:val="0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7C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Subtitle">
    <w:name w:val="Subtitle"/>
    <w:basedOn w:val="Normal"/>
    <w:link w:val="SubtitleChar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267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16443"/>
    <w:pPr>
      <w:jc w:val="both"/>
    </w:pPr>
    <w:rPr>
      <w:b/>
      <w:bCs/>
    </w:rPr>
  </w:style>
  <w:style w:type="character" w:styleId="Strong">
    <w:name w:val="Strong"/>
    <w:basedOn w:val="DefaultParagraphFont"/>
    <w:uiPriority w:val="99"/>
    <w:qFormat/>
    <w:rsid w:val="00A346C4"/>
    <w:rPr>
      <w:b/>
      <w:bCs/>
    </w:rPr>
  </w:style>
  <w:style w:type="paragraph" w:styleId="NoSpacing">
    <w:name w:val="No Spacing"/>
    <w:uiPriority w:val="99"/>
    <w:qFormat/>
    <w:rsid w:val="00B01AB2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B01AB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B01AB2"/>
    <w:rPr>
      <w:sz w:val="22"/>
      <w:szCs w:val="22"/>
      <w:lang w:eastAsia="ru-RU"/>
    </w:rPr>
  </w:style>
  <w:style w:type="character" w:customStyle="1" w:styleId="2">
    <w:name w:val="Основной текст (2)"/>
    <w:uiPriority w:val="99"/>
    <w:rsid w:val="00B01AB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1663</Words>
  <Characters>9483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Катайга</cp:lastModifiedBy>
  <cp:revision>18</cp:revision>
  <cp:lastPrinted>2023-10-19T02:50:00Z</cp:lastPrinted>
  <dcterms:created xsi:type="dcterms:W3CDTF">2023-10-11T09:35:00Z</dcterms:created>
  <dcterms:modified xsi:type="dcterms:W3CDTF">2024-10-28T02:46:00Z</dcterms:modified>
</cp:coreProperties>
</file>